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bookmarkStart w:id="0" w:name="_GoBack"/>
      <w:bookmarkEnd w:id="0"/>
    </w:p>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t>ALLEGATO 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w:t>
      </w:r>
      <w:r w:rsidR="0049304E">
        <w:rPr>
          <w:rFonts w:ascii="Book Antiqua" w:hAnsi="Book Antiqua"/>
        </w:rPr>
        <w:t>farmacista</w:t>
      </w:r>
      <w:r>
        <w:rPr>
          <w:rFonts w:ascii="Book Antiqua" w:hAnsi="Book Antiqua"/>
        </w:rPr>
        <w:t xml:space="preserve"> della disciplina </w:t>
      </w:r>
      <w:r>
        <w:rPr>
          <w:rFonts w:ascii="Book Antiqua" w:hAnsi="Book Antiqua"/>
          <w:highlight w:val="white"/>
        </w:rPr>
        <w:t xml:space="preserve">di </w:t>
      </w:r>
      <w:r w:rsidR="00587537">
        <w:rPr>
          <w:rFonts w:ascii="Book Antiqua" w:hAnsi="Book Antiqua"/>
        </w:rPr>
        <w:t>farmacia ospedaliera</w:t>
      </w:r>
      <w:r>
        <w:rPr>
          <w:rFonts w:ascii="Book Antiqua" w:hAnsi="Book Antiqua"/>
        </w:rPr>
        <w:t xml:space="preserve"> per le esigenze della UOC </w:t>
      </w:r>
      <w:r w:rsidR="00587537" w:rsidRPr="00587537">
        <w:rPr>
          <w:rFonts w:ascii="Book Antiqua" w:hAnsi="Book Antiqua"/>
        </w:rPr>
        <w:t>Farmacia Ospedaliera della ASL di Pescara.</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essere in possesso del diploma di specializzazione in ________________________ 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essere iscritto all’Albo dell’Ordine dei </w:t>
      </w:r>
      <w:r w:rsidR="005629A0">
        <w:rPr>
          <w:rFonts w:ascii="Book Antiqua" w:hAnsi="Book Antiqua"/>
          <w:noProof/>
        </w:rPr>
        <w:t>Farmacisti</w:t>
      </w:r>
      <w:r>
        <w:rPr>
          <w:rFonts w:ascii="Book Antiqua" w:hAnsi="Book Antiqua"/>
          <w:noProof/>
        </w:rPr>
        <w:t xml:space="preserve"> della provincia di ___________________________dal ______________ al numero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aver prestato servizio o di non aver prestato servizio  presso Pubbliche Amministrazioni _____________________________________________________________________________(4);</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w:t>
      </w:r>
      <w:r w:rsidR="00CB2497">
        <w:rPr>
          <w:rFonts w:ascii="Book Antiqua" w:hAnsi="Book Antiqua"/>
        </w:rPr>
        <w:t>farmacista</w:t>
      </w:r>
      <w:r>
        <w:rPr>
          <w:rFonts w:ascii="Book Antiqua" w:hAnsi="Book Antiqua"/>
        </w:rPr>
        <w:t xml:space="preserve"> della disciplina </w:t>
      </w:r>
      <w:r>
        <w:rPr>
          <w:rFonts w:ascii="Book Antiqua" w:hAnsi="Book Antiqua"/>
          <w:highlight w:val="white"/>
        </w:rPr>
        <w:t xml:space="preserve">di </w:t>
      </w:r>
      <w:r w:rsidR="00B71AED">
        <w:rPr>
          <w:rFonts w:ascii="Book Antiqua" w:hAnsi="Book Antiqua"/>
        </w:rPr>
        <w:t>farmacia ospedaliera</w:t>
      </w:r>
      <w:r>
        <w:rPr>
          <w:rFonts w:ascii="Book Antiqua" w:hAnsi="Book Antiqua"/>
        </w:rPr>
        <w:t xml:space="preserve"> per le esigenze della UOC </w:t>
      </w:r>
      <w:r w:rsidR="00B71AED" w:rsidRPr="00B71AED">
        <w:rPr>
          <w:rFonts w:ascii="Book Antiqua" w:hAnsi="Book Antiqua"/>
        </w:rPr>
        <w:t>Farmacia Ospedaliera della ASL di Pescara.</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Diploma di Laurea in </w:t>
      </w:r>
      <w:r w:rsidR="00CB2497">
        <w:rPr>
          <w:rFonts w:ascii="Book Antiqua" w:hAnsi="Book Antiqua"/>
          <w:noProof/>
          <w:highlight w:val="white"/>
        </w:rPr>
        <w:t>___________</w:t>
      </w:r>
      <w:r>
        <w:rPr>
          <w:rFonts w:ascii="Book Antiqua" w:hAnsi="Book Antiqua"/>
          <w:noProof/>
          <w:highlight w:val="white"/>
        </w:rPr>
        <w:t>, conseguito presso ___________________________________________________________ nell’anno 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dell’abilitazione all’esercizio della professione</w:t>
      </w:r>
      <w:r w:rsidR="00ED13E6">
        <w:rPr>
          <w:rFonts w:ascii="Book Antiqua" w:hAnsi="Book Antiqua"/>
          <w:noProof/>
          <w:highlight w:val="white"/>
        </w:rPr>
        <w:t xml:space="preserve">, conseguita in </w:t>
      </w:r>
      <w:r>
        <w:rPr>
          <w:rFonts w:ascii="Book Antiqua" w:hAnsi="Book Antiqua"/>
          <w:noProof/>
          <w:highlight w:val="white"/>
        </w:rPr>
        <w:t>data_______</w:t>
      </w:r>
      <w:r w:rsidR="00ED13E6">
        <w:rPr>
          <w:rFonts w:ascii="Book Antiqua" w:hAnsi="Book Antiqua"/>
          <w:noProof/>
          <w:highlight w:val="white"/>
        </w:rPr>
        <w:t xml:space="preserve"> </w:t>
      </w:r>
      <w:r>
        <w:rPr>
          <w:rFonts w:ascii="Book Antiqua" w:hAnsi="Book Antiqua"/>
          <w:noProof/>
          <w:highlight w:val="white"/>
        </w:rPr>
        <w:t>presso</w:t>
      </w:r>
      <w:r w:rsidR="00ED13E6">
        <w:rPr>
          <w:rFonts w:ascii="Book Antiqua" w:hAnsi="Book Antiqua"/>
          <w:noProof/>
          <w:highlight w:val="white"/>
        </w:rPr>
        <w:t xml:space="preserve"> ___________________________________________</w:t>
      </w:r>
      <w:r>
        <w:rPr>
          <w:rFonts w:ascii="Book Antiqua" w:hAnsi="Book Antiqua"/>
          <w:noProof/>
          <w:highlight w:val="white"/>
        </w:rPr>
        <w:t xml:space="preserve"> </w:t>
      </w:r>
    </w:p>
    <w:p w:rsidR="00E07D1C" w:rsidRDefault="00E07D1C" w:rsidP="00E07D1C">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diploma di specializzazione in </w:t>
      </w:r>
      <w:r>
        <w:rPr>
          <w:rFonts w:ascii="Book Antiqua" w:hAnsi="Book Antiqua"/>
          <w:noProof/>
        </w:rPr>
        <w:t>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conseguito presso __________________________________________________ nell’anno ________ (specificare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 (specificare la durata legale della scuola);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iscritto all’ordine dei </w:t>
      </w:r>
      <w:r w:rsidR="00425254">
        <w:rPr>
          <w:rFonts w:ascii="Book Antiqua" w:hAnsi="Book Antiqua"/>
          <w:noProof/>
          <w:highlight w:val="white"/>
        </w:rPr>
        <w:t>farmacisti</w:t>
      </w:r>
      <w:r>
        <w:rPr>
          <w:rFonts w:ascii="Book Antiqua" w:hAnsi="Book Antiqua"/>
          <w:noProof/>
          <w:highlight w:val="white"/>
        </w:rPr>
        <w:t xml:space="preserve"> della Provincia 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w:t>
      </w:r>
      <w:r w:rsidR="00F165F6">
        <w:rPr>
          <w:rFonts w:ascii="Book Antiqua" w:hAnsi="Book Antiqua"/>
        </w:rPr>
        <w:t>farmacista</w:t>
      </w:r>
      <w:r>
        <w:rPr>
          <w:rFonts w:ascii="Book Antiqua" w:hAnsi="Book Antiqua"/>
        </w:rPr>
        <w:t xml:space="preserve"> della disciplina </w:t>
      </w:r>
      <w:r>
        <w:rPr>
          <w:rFonts w:ascii="Book Antiqua" w:hAnsi="Book Antiqua"/>
          <w:highlight w:val="white"/>
        </w:rPr>
        <w:t xml:space="preserve">di </w:t>
      </w:r>
      <w:r w:rsidR="0063637E">
        <w:rPr>
          <w:rFonts w:ascii="Book Antiqua" w:hAnsi="Book Antiqua"/>
        </w:rPr>
        <w:t>farmacia ospedaliera</w:t>
      </w:r>
      <w:r>
        <w:rPr>
          <w:rFonts w:ascii="Book Antiqua" w:hAnsi="Book Antiqua"/>
        </w:rPr>
        <w:t xml:space="preserve"> per le esigenze della UOC </w:t>
      </w:r>
      <w:r w:rsidR="0063637E" w:rsidRPr="0063637E">
        <w:rPr>
          <w:rFonts w:ascii="Book Antiqua" w:hAnsi="Book Antiqua"/>
        </w:rPr>
        <w:t>Farmacia O</w:t>
      </w:r>
      <w:r w:rsidR="0063637E">
        <w:rPr>
          <w:rFonts w:ascii="Book Antiqua" w:hAnsi="Book Antiqua"/>
        </w:rPr>
        <w:t>spedaliera della ASL di Pescara</w:t>
      </w:r>
      <w:r w:rsidR="00D02B88">
        <w:rPr>
          <w:rFonts w:ascii="Book Antiqua" w:hAnsi="Book Antiqua"/>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E07D1C" w:rsidRDefault="00E07D1C" w:rsidP="00E07D1C">
      <w:pPr>
        <w:numPr>
          <w:ilvl w:val="0"/>
          <w:numId w:val="36"/>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E07D1C" w:rsidRDefault="00E07D1C" w:rsidP="00E07D1C">
      <w:pPr>
        <w:numPr>
          <w:ilvl w:val="0"/>
          <w:numId w:val="36"/>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E07D1C" w:rsidRDefault="00E07D1C" w:rsidP="00E07D1C">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E07D1C" w:rsidRDefault="00E07D1C" w:rsidP="00E07D1C">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w:t>
      </w:r>
      <w:r w:rsidR="00685F33">
        <w:rPr>
          <w:rFonts w:ascii="Book Antiqua" w:hAnsi="Book Antiqua"/>
        </w:rPr>
        <w:t>farmacista</w:t>
      </w:r>
      <w:r>
        <w:rPr>
          <w:rFonts w:ascii="Book Antiqua" w:hAnsi="Book Antiqua"/>
        </w:rPr>
        <w:t xml:space="preserve"> della disciplina </w:t>
      </w:r>
      <w:r>
        <w:rPr>
          <w:rFonts w:ascii="Book Antiqua" w:hAnsi="Book Antiqua"/>
          <w:highlight w:val="white"/>
        </w:rPr>
        <w:t xml:space="preserve">di </w:t>
      </w:r>
      <w:r w:rsidR="00685F33">
        <w:rPr>
          <w:rFonts w:ascii="Book Antiqua" w:hAnsi="Book Antiqua"/>
        </w:rPr>
        <w:t>farmacia ospedaliera</w:t>
      </w:r>
      <w:r>
        <w:rPr>
          <w:rFonts w:ascii="Book Antiqua" w:hAnsi="Book Antiqua"/>
        </w:rPr>
        <w:t xml:space="preserve"> per le esigenze della UOC </w:t>
      </w:r>
      <w:r w:rsidR="00685F33" w:rsidRPr="00685F33">
        <w:rPr>
          <w:rFonts w:ascii="Book Antiqua" w:hAnsi="Book Antiqua"/>
        </w:rPr>
        <w:t>Farmacia Ospedaliera della ASL di Pescara.</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191460" w:rsidRDefault="00E07D1C" w:rsidP="009A3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sidR="009A3D0E">
        <w:rPr>
          <w:rFonts w:ascii="Book Antiqua" w:hAnsi="Book Antiqua"/>
        </w:rPr>
        <w:t>.</w:t>
      </w: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6D" w:rsidRDefault="00DF2B6D">
      <w:r>
        <w:separator/>
      </w:r>
    </w:p>
  </w:endnote>
  <w:endnote w:type="continuationSeparator" w:id="0">
    <w:p w:rsidR="00DF2B6D" w:rsidRDefault="00DF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6D" w:rsidRDefault="00DF2B6D">
      <w:r>
        <w:separator/>
      </w:r>
    </w:p>
  </w:footnote>
  <w:footnote w:type="continuationSeparator" w:id="0">
    <w:p w:rsidR="00DF2B6D" w:rsidRDefault="00DF2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261"/>
    <w:rsid w:val="00005D97"/>
    <w:rsid w:val="00007E02"/>
    <w:rsid w:val="000120D0"/>
    <w:rsid w:val="000141B3"/>
    <w:rsid w:val="00014758"/>
    <w:rsid w:val="000148FD"/>
    <w:rsid w:val="000151C3"/>
    <w:rsid w:val="00015C84"/>
    <w:rsid w:val="00017057"/>
    <w:rsid w:val="000250AC"/>
    <w:rsid w:val="00025132"/>
    <w:rsid w:val="00026B6E"/>
    <w:rsid w:val="00027022"/>
    <w:rsid w:val="0002797C"/>
    <w:rsid w:val="000352CD"/>
    <w:rsid w:val="000405E0"/>
    <w:rsid w:val="00040AD7"/>
    <w:rsid w:val="00042223"/>
    <w:rsid w:val="00046022"/>
    <w:rsid w:val="0004779D"/>
    <w:rsid w:val="000502DB"/>
    <w:rsid w:val="000636A2"/>
    <w:rsid w:val="00064874"/>
    <w:rsid w:val="00067ECF"/>
    <w:rsid w:val="00072A48"/>
    <w:rsid w:val="00075093"/>
    <w:rsid w:val="000803E1"/>
    <w:rsid w:val="000826BE"/>
    <w:rsid w:val="00082AC5"/>
    <w:rsid w:val="00085299"/>
    <w:rsid w:val="00086F75"/>
    <w:rsid w:val="00091636"/>
    <w:rsid w:val="00096F55"/>
    <w:rsid w:val="000A114E"/>
    <w:rsid w:val="000A57FF"/>
    <w:rsid w:val="000B2376"/>
    <w:rsid w:val="000B648A"/>
    <w:rsid w:val="000B6F8D"/>
    <w:rsid w:val="000C0E5C"/>
    <w:rsid w:val="000C1DF8"/>
    <w:rsid w:val="000C427B"/>
    <w:rsid w:val="000C4EC5"/>
    <w:rsid w:val="000C708F"/>
    <w:rsid w:val="000D10F3"/>
    <w:rsid w:val="000D511A"/>
    <w:rsid w:val="000E1361"/>
    <w:rsid w:val="00105EFF"/>
    <w:rsid w:val="00106821"/>
    <w:rsid w:val="00111936"/>
    <w:rsid w:val="00116B71"/>
    <w:rsid w:val="0012200F"/>
    <w:rsid w:val="00125901"/>
    <w:rsid w:val="001358FF"/>
    <w:rsid w:val="00144F52"/>
    <w:rsid w:val="0014684F"/>
    <w:rsid w:val="001469A6"/>
    <w:rsid w:val="00147457"/>
    <w:rsid w:val="00147AA3"/>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7B8A"/>
    <w:rsid w:val="00191460"/>
    <w:rsid w:val="001917BB"/>
    <w:rsid w:val="001A291C"/>
    <w:rsid w:val="001A2B70"/>
    <w:rsid w:val="001A336B"/>
    <w:rsid w:val="001A7296"/>
    <w:rsid w:val="001B3324"/>
    <w:rsid w:val="001B4431"/>
    <w:rsid w:val="001C03F9"/>
    <w:rsid w:val="001C3181"/>
    <w:rsid w:val="001C3775"/>
    <w:rsid w:val="001C42DB"/>
    <w:rsid w:val="001C4667"/>
    <w:rsid w:val="001D3286"/>
    <w:rsid w:val="001D61BD"/>
    <w:rsid w:val="001E0044"/>
    <w:rsid w:val="001E2319"/>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2F4E"/>
    <w:rsid w:val="002239FA"/>
    <w:rsid w:val="00224689"/>
    <w:rsid w:val="002251D9"/>
    <w:rsid w:val="002309BC"/>
    <w:rsid w:val="002350D6"/>
    <w:rsid w:val="00236E23"/>
    <w:rsid w:val="00237DC1"/>
    <w:rsid w:val="00242D41"/>
    <w:rsid w:val="00245177"/>
    <w:rsid w:val="00247D18"/>
    <w:rsid w:val="002509B3"/>
    <w:rsid w:val="00250D12"/>
    <w:rsid w:val="00251F36"/>
    <w:rsid w:val="002522AD"/>
    <w:rsid w:val="00255DB8"/>
    <w:rsid w:val="002628C0"/>
    <w:rsid w:val="00262ECF"/>
    <w:rsid w:val="002661EB"/>
    <w:rsid w:val="00267D31"/>
    <w:rsid w:val="00273CC4"/>
    <w:rsid w:val="00274487"/>
    <w:rsid w:val="00285B78"/>
    <w:rsid w:val="0028684F"/>
    <w:rsid w:val="00290C2F"/>
    <w:rsid w:val="002930BE"/>
    <w:rsid w:val="002963E1"/>
    <w:rsid w:val="00297F81"/>
    <w:rsid w:val="002A217E"/>
    <w:rsid w:val="002A66A9"/>
    <w:rsid w:val="002A7051"/>
    <w:rsid w:val="002B0BE1"/>
    <w:rsid w:val="002B3EA7"/>
    <w:rsid w:val="002C000A"/>
    <w:rsid w:val="002C326D"/>
    <w:rsid w:val="002C6D8C"/>
    <w:rsid w:val="002D3B0F"/>
    <w:rsid w:val="002D3D3C"/>
    <w:rsid w:val="002D41C2"/>
    <w:rsid w:val="002D6C35"/>
    <w:rsid w:val="002E03C8"/>
    <w:rsid w:val="002E11B3"/>
    <w:rsid w:val="002E1BD2"/>
    <w:rsid w:val="002E2CB1"/>
    <w:rsid w:val="002F0CBF"/>
    <w:rsid w:val="002F2E8A"/>
    <w:rsid w:val="002F6FBD"/>
    <w:rsid w:val="0030285D"/>
    <w:rsid w:val="00307C4D"/>
    <w:rsid w:val="003167D3"/>
    <w:rsid w:val="003171BD"/>
    <w:rsid w:val="00320329"/>
    <w:rsid w:val="0032557A"/>
    <w:rsid w:val="00326A83"/>
    <w:rsid w:val="003275C6"/>
    <w:rsid w:val="00327D2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C533C"/>
    <w:rsid w:val="003D0C5D"/>
    <w:rsid w:val="003D2E6F"/>
    <w:rsid w:val="003D709D"/>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5254"/>
    <w:rsid w:val="0042601D"/>
    <w:rsid w:val="00427A06"/>
    <w:rsid w:val="004316AC"/>
    <w:rsid w:val="004340D8"/>
    <w:rsid w:val="00440AE2"/>
    <w:rsid w:val="004422EB"/>
    <w:rsid w:val="004427DE"/>
    <w:rsid w:val="00452020"/>
    <w:rsid w:val="00455C19"/>
    <w:rsid w:val="00460577"/>
    <w:rsid w:val="00464D84"/>
    <w:rsid w:val="0047156C"/>
    <w:rsid w:val="0047576D"/>
    <w:rsid w:val="00480AFF"/>
    <w:rsid w:val="00481199"/>
    <w:rsid w:val="004831C1"/>
    <w:rsid w:val="00492E38"/>
    <w:rsid w:val="0049304E"/>
    <w:rsid w:val="004941B6"/>
    <w:rsid w:val="00494D52"/>
    <w:rsid w:val="004A0438"/>
    <w:rsid w:val="004A33E7"/>
    <w:rsid w:val="004B0496"/>
    <w:rsid w:val="004B051B"/>
    <w:rsid w:val="004B0865"/>
    <w:rsid w:val="004B3B85"/>
    <w:rsid w:val="004C1E3B"/>
    <w:rsid w:val="004C2315"/>
    <w:rsid w:val="004C6EF4"/>
    <w:rsid w:val="004D0C3D"/>
    <w:rsid w:val="004D604D"/>
    <w:rsid w:val="004E1A98"/>
    <w:rsid w:val="004E43D4"/>
    <w:rsid w:val="004E4A86"/>
    <w:rsid w:val="004E4B10"/>
    <w:rsid w:val="004F6B6C"/>
    <w:rsid w:val="005018DD"/>
    <w:rsid w:val="00507498"/>
    <w:rsid w:val="00512EAD"/>
    <w:rsid w:val="00514D50"/>
    <w:rsid w:val="00516EF4"/>
    <w:rsid w:val="00522EFB"/>
    <w:rsid w:val="00524CBF"/>
    <w:rsid w:val="00533A96"/>
    <w:rsid w:val="00533C8F"/>
    <w:rsid w:val="0053613F"/>
    <w:rsid w:val="00544D5C"/>
    <w:rsid w:val="005455E5"/>
    <w:rsid w:val="005540DB"/>
    <w:rsid w:val="00562148"/>
    <w:rsid w:val="00562644"/>
    <w:rsid w:val="005629A0"/>
    <w:rsid w:val="005641D6"/>
    <w:rsid w:val="005704AA"/>
    <w:rsid w:val="00580C06"/>
    <w:rsid w:val="00587537"/>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5EBC"/>
    <w:rsid w:val="005E6360"/>
    <w:rsid w:val="005F0C05"/>
    <w:rsid w:val="005F24A8"/>
    <w:rsid w:val="006005FB"/>
    <w:rsid w:val="00600A6B"/>
    <w:rsid w:val="00605972"/>
    <w:rsid w:val="006075CA"/>
    <w:rsid w:val="0061110C"/>
    <w:rsid w:val="00611255"/>
    <w:rsid w:val="00616120"/>
    <w:rsid w:val="0061628D"/>
    <w:rsid w:val="00616E93"/>
    <w:rsid w:val="006217A6"/>
    <w:rsid w:val="006303A1"/>
    <w:rsid w:val="00632363"/>
    <w:rsid w:val="0063637E"/>
    <w:rsid w:val="006365AE"/>
    <w:rsid w:val="00644B15"/>
    <w:rsid w:val="00644E62"/>
    <w:rsid w:val="006474EF"/>
    <w:rsid w:val="0065135A"/>
    <w:rsid w:val="00651AEC"/>
    <w:rsid w:val="00654124"/>
    <w:rsid w:val="0065436E"/>
    <w:rsid w:val="00656467"/>
    <w:rsid w:val="00657213"/>
    <w:rsid w:val="00660A7D"/>
    <w:rsid w:val="00660AFA"/>
    <w:rsid w:val="00663E81"/>
    <w:rsid w:val="0066744C"/>
    <w:rsid w:val="00685F33"/>
    <w:rsid w:val="00686163"/>
    <w:rsid w:val="0068681B"/>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61B"/>
    <w:rsid w:val="00711E61"/>
    <w:rsid w:val="00721EC4"/>
    <w:rsid w:val="007225E3"/>
    <w:rsid w:val="00722D86"/>
    <w:rsid w:val="00722E53"/>
    <w:rsid w:val="007245D9"/>
    <w:rsid w:val="00724FFD"/>
    <w:rsid w:val="00731D34"/>
    <w:rsid w:val="00731E81"/>
    <w:rsid w:val="00732635"/>
    <w:rsid w:val="00733CB8"/>
    <w:rsid w:val="00744D14"/>
    <w:rsid w:val="0074504B"/>
    <w:rsid w:val="007469D5"/>
    <w:rsid w:val="00752324"/>
    <w:rsid w:val="00754353"/>
    <w:rsid w:val="007550F3"/>
    <w:rsid w:val="007562E9"/>
    <w:rsid w:val="00760D45"/>
    <w:rsid w:val="007626AD"/>
    <w:rsid w:val="00765015"/>
    <w:rsid w:val="007675AD"/>
    <w:rsid w:val="00770601"/>
    <w:rsid w:val="00771A95"/>
    <w:rsid w:val="0077590F"/>
    <w:rsid w:val="00776154"/>
    <w:rsid w:val="00784B5F"/>
    <w:rsid w:val="00784F33"/>
    <w:rsid w:val="007958CA"/>
    <w:rsid w:val="00796DE3"/>
    <w:rsid w:val="007A5D62"/>
    <w:rsid w:val="007A69CF"/>
    <w:rsid w:val="007B1080"/>
    <w:rsid w:val="007B22C3"/>
    <w:rsid w:val="007B45F1"/>
    <w:rsid w:val="007B4B7A"/>
    <w:rsid w:val="007B6B19"/>
    <w:rsid w:val="007C3E50"/>
    <w:rsid w:val="007C6744"/>
    <w:rsid w:val="007C691F"/>
    <w:rsid w:val="007C747F"/>
    <w:rsid w:val="007D5EA6"/>
    <w:rsid w:val="007E13AA"/>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41365"/>
    <w:rsid w:val="0084287F"/>
    <w:rsid w:val="00842AAA"/>
    <w:rsid w:val="0084765F"/>
    <w:rsid w:val="00854FB5"/>
    <w:rsid w:val="00860CDD"/>
    <w:rsid w:val="00862747"/>
    <w:rsid w:val="008640E7"/>
    <w:rsid w:val="00865F5F"/>
    <w:rsid w:val="008673FB"/>
    <w:rsid w:val="00872213"/>
    <w:rsid w:val="008764C5"/>
    <w:rsid w:val="00876C55"/>
    <w:rsid w:val="00885361"/>
    <w:rsid w:val="008862F3"/>
    <w:rsid w:val="008863F9"/>
    <w:rsid w:val="00894034"/>
    <w:rsid w:val="00894605"/>
    <w:rsid w:val="008947F1"/>
    <w:rsid w:val="00896735"/>
    <w:rsid w:val="00897926"/>
    <w:rsid w:val="008A0C0B"/>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900ACD"/>
    <w:rsid w:val="0090322A"/>
    <w:rsid w:val="0090599E"/>
    <w:rsid w:val="00910981"/>
    <w:rsid w:val="00910DFA"/>
    <w:rsid w:val="00912305"/>
    <w:rsid w:val="009128B8"/>
    <w:rsid w:val="009135B5"/>
    <w:rsid w:val="00914560"/>
    <w:rsid w:val="00915B3F"/>
    <w:rsid w:val="00916177"/>
    <w:rsid w:val="009221A7"/>
    <w:rsid w:val="0092238A"/>
    <w:rsid w:val="009239A4"/>
    <w:rsid w:val="009267CF"/>
    <w:rsid w:val="00927214"/>
    <w:rsid w:val="00932D89"/>
    <w:rsid w:val="00932F75"/>
    <w:rsid w:val="0093413D"/>
    <w:rsid w:val="009361D9"/>
    <w:rsid w:val="00936F6C"/>
    <w:rsid w:val="00940AC1"/>
    <w:rsid w:val="00946FC9"/>
    <w:rsid w:val="009500F7"/>
    <w:rsid w:val="009504D6"/>
    <w:rsid w:val="009530D6"/>
    <w:rsid w:val="00954AA1"/>
    <w:rsid w:val="00955D29"/>
    <w:rsid w:val="0095735E"/>
    <w:rsid w:val="009623AD"/>
    <w:rsid w:val="00971072"/>
    <w:rsid w:val="00973BC9"/>
    <w:rsid w:val="00974DD1"/>
    <w:rsid w:val="00977991"/>
    <w:rsid w:val="0098012E"/>
    <w:rsid w:val="009837C4"/>
    <w:rsid w:val="00993995"/>
    <w:rsid w:val="00995D8A"/>
    <w:rsid w:val="009A07BC"/>
    <w:rsid w:val="009A0DA2"/>
    <w:rsid w:val="009A1562"/>
    <w:rsid w:val="009A30FA"/>
    <w:rsid w:val="009A3540"/>
    <w:rsid w:val="009A3D0E"/>
    <w:rsid w:val="009A5435"/>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907E3"/>
    <w:rsid w:val="00A94735"/>
    <w:rsid w:val="00A9587F"/>
    <w:rsid w:val="00A97336"/>
    <w:rsid w:val="00AA137B"/>
    <w:rsid w:val="00AB2F78"/>
    <w:rsid w:val="00AB3123"/>
    <w:rsid w:val="00AB4052"/>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1D9"/>
    <w:rsid w:val="00B21EB1"/>
    <w:rsid w:val="00B23C9A"/>
    <w:rsid w:val="00B26178"/>
    <w:rsid w:val="00B2685D"/>
    <w:rsid w:val="00B27CD0"/>
    <w:rsid w:val="00B31C12"/>
    <w:rsid w:val="00B36D1D"/>
    <w:rsid w:val="00B376B2"/>
    <w:rsid w:val="00B37C38"/>
    <w:rsid w:val="00B37F71"/>
    <w:rsid w:val="00B415DD"/>
    <w:rsid w:val="00B45748"/>
    <w:rsid w:val="00B51A4F"/>
    <w:rsid w:val="00B53CA4"/>
    <w:rsid w:val="00B547FF"/>
    <w:rsid w:val="00B556D3"/>
    <w:rsid w:val="00B55801"/>
    <w:rsid w:val="00B563DB"/>
    <w:rsid w:val="00B61922"/>
    <w:rsid w:val="00B63FBA"/>
    <w:rsid w:val="00B641FA"/>
    <w:rsid w:val="00B64F77"/>
    <w:rsid w:val="00B66EF2"/>
    <w:rsid w:val="00B67580"/>
    <w:rsid w:val="00B67BFA"/>
    <w:rsid w:val="00B70CD7"/>
    <w:rsid w:val="00B71AED"/>
    <w:rsid w:val="00B72A52"/>
    <w:rsid w:val="00B75869"/>
    <w:rsid w:val="00B769C0"/>
    <w:rsid w:val="00B76A79"/>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3002"/>
    <w:rsid w:val="00C05004"/>
    <w:rsid w:val="00C10F0F"/>
    <w:rsid w:val="00C1206D"/>
    <w:rsid w:val="00C2611D"/>
    <w:rsid w:val="00C26325"/>
    <w:rsid w:val="00C31E72"/>
    <w:rsid w:val="00C337C6"/>
    <w:rsid w:val="00C34D64"/>
    <w:rsid w:val="00C34D95"/>
    <w:rsid w:val="00C365A7"/>
    <w:rsid w:val="00C37CFE"/>
    <w:rsid w:val="00C44660"/>
    <w:rsid w:val="00C503C3"/>
    <w:rsid w:val="00C605B6"/>
    <w:rsid w:val="00C65DF8"/>
    <w:rsid w:val="00C712B5"/>
    <w:rsid w:val="00C7512F"/>
    <w:rsid w:val="00C76876"/>
    <w:rsid w:val="00C769E3"/>
    <w:rsid w:val="00C802A9"/>
    <w:rsid w:val="00C80CC7"/>
    <w:rsid w:val="00C84A04"/>
    <w:rsid w:val="00C916F6"/>
    <w:rsid w:val="00C95993"/>
    <w:rsid w:val="00C972F2"/>
    <w:rsid w:val="00CA24FD"/>
    <w:rsid w:val="00CA352F"/>
    <w:rsid w:val="00CB2497"/>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2B88"/>
    <w:rsid w:val="00D035F6"/>
    <w:rsid w:val="00D073D4"/>
    <w:rsid w:val="00D2396A"/>
    <w:rsid w:val="00D25392"/>
    <w:rsid w:val="00D30F29"/>
    <w:rsid w:val="00D327DC"/>
    <w:rsid w:val="00D33DC3"/>
    <w:rsid w:val="00D34356"/>
    <w:rsid w:val="00D35AB9"/>
    <w:rsid w:val="00D41FC9"/>
    <w:rsid w:val="00D43708"/>
    <w:rsid w:val="00D45423"/>
    <w:rsid w:val="00D46259"/>
    <w:rsid w:val="00D53695"/>
    <w:rsid w:val="00D55653"/>
    <w:rsid w:val="00D5789C"/>
    <w:rsid w:val="00D7204E"/>
    <w:rsid w:val="00D750B0"/>
    <w:rsid w:val="00D87F6A"/>
    <w:rsid w:val="00D93920"/>
    <w:rsid w:val="00D96A3E"/>
    <w:rsid w:val="00D97301"/>
    <w:rsid w:val="00DA5B98"/>
    <w:rsid w:val="00DB50BC"/>
    <w:rsid w:val="00DB615F"/>
    <w:rsid w:val="00DC4032"/>
    <w:rsid w:val="00DC6A10"/>
    <w:rsid w:val="00DD361B"/>
    <w:rsid w:val="00DD4C4A"/>
    <w:rsid w:val="00DD5066"/>
    <w:rsid w:val="00DE07EB"/>
    <w:rsid w:val="00DE3BAF"/>
    <w:rsid w:val="00DF1C56"/>
    <w:rsid w:val="00DF2B6D"/>
    <w:rsid w:val="00DF431A"/>
    <w:rsid w:val="00E02042"/>
    <w:rsid w:val="00E044C4"/>
    <w:rsid w:val="00E04B7A"/>
    <w:rsid w:val="00E05768"/>
    <w:rsid w:val="00E05B80"/>
    <w:rsid w:val="00E066BA"/>
    <w:rsid w:val="00E07D1C"/>
    <w:rsid w:val="00E1377A"/>
    <w:rsid w:val="00E13F92"/>
    <w:rsid w:val="00E176CB"/>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547F"/>
    <w:rsid w:val="00EC79E0"/>
    <w:rsid w:val="00ED13E6"/>
    <w:rsid w:val="00ED27E1"/>
    <w:rsid w:val="00ED4A43"/>
    <w:rsid w:val="00ED7CB6"/>
    <w:rsid w:val="00EE133A"/>
    <w:rsid w:val="00EE602B"/>
    <w:rsid w:val="00EF048E"/>
    <w:rsid w:val="00EF1E4D"/>
    <w:rsid w:val="00EF6DF9"/>
    <w:rsid w:val="00F00355"/>
    <w:rsid w:val="00F045A3"/>
    <w:rsid w:val="00F04CE3"/>
    <w:rsid w:val="00F07F82"/>
    <w:rsid w:val="00F13072"/>
    <w:rsid w:val="00F165F6"/>
    <w:rsid w:val="00F16A18"/>
    <w:rsid w:val="00F172EE"/>
    <w:rsid w:val="00F220FD"/>
    <w:rsid w:val="00F30108"/>
    <w:rsid w:val="00F3131B"/>
    <w:rsid w:val="00F348DA"/>
    <w:rsid w:val="00F34CDD"/>
    <w:rsid w:val="00F37EA9"/>
    <w:rsid w:val="00F408C4"/>
    <w:rsid w:val="00F450AE"/>
    <w:rsid w:val="00F450CB"/>
    <w:rsid w:val="00F45C2E"/>
    <w:rsid w:val="00F47300"/>
    <w:rsid w:val="00F50E12"/>
    <w:rsid w:val="00F52F7D"/>
    <w:rsid w:val="00F53DE4"/>
    <w:rsid w:val="00F5763A"/>
    <w:rsid w:val="00F579F5"/>
    <w:rsid w:val="00F630A4"/>
    <w:rsid w:val="00F64A0A"/>
    <w:rsid w:val="00F71C30"/>
    <w:rsid w:val="00F71EB5"/>
    <w:rsid w:val="00F74F10"/>
    <w:rsid w:val="00F765D7"/>
    <w:rsid w:val="00F8598B"/>
    <w:rsid w:val="00FA23F3"/>
    <w:rsid w:val="00FB29DD"/>
    <w:rsid w:val="00FB3AF9"/>
    <w:rsid w:val="00FB5F3A"/>
    <w:rsid w:val="00FB686C"/>
    <w:rsid w:val="00FC770F"/>
    <w:rsid w:val="00FD0582"/>
    <w:rsid w:val="00FE26AC"/>
    <w:rsid w:val="00FE3D6F"/>
    <w:rsid w:val="00FE655F"/>
    <w:rsid w:val="00FE68BF"/>
    <w:rsid w:val="00FF29BC"/>
    <w:rsid w:val="00FF2BE3"/>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348">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39118979">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721246175">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2201-17C0-4BE5-AB23-251928DC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0</TotalTime>
  <Pages>5</Pages>
  <Words>1804</Words>
  <Characters>10289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2021-12-10T17:20:00Z</cp:lastPrinted>
  <dcterms:created xsi:type="dcterms:W3CDTF">2023-01-09T12:58:00Z</dcterms:created>
  <dcterms:modified xsi:type="dcterms:W3CDTF">2023-01-09T13:05:00Z</dcterms:modified>
</cp:coreProperties>
</file>